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853" w:rsidRDefault="007F0910">
      <w:pPr>
        <w:spacing w:after="0" w:line="360" w:lineRule="auto"/>
        <w:jc w:val="right"/>
      </w:pPr>
      <w:bookmarkStart w:id="0" w:name="_GoBack"/>
      <w:bookmarkEnd w:id="0"/>
      <w:r>
        <w:t>Nowa Wieś Lęborska, 27 września 2016 r.</w:t>
      </w:r>
    </w:p>
    <w:p w:rsidR="00F86853" w:rsidRDefault="00F86853">
      <w:pPr>
        <w:spacing w:after="0" w:line="360" w:lineRule="auto"/>
      </w:pPr>
    </w:p>
    <w:p w:rsidR="00F86853" w:rsidRDefault="00F86853">
      <w:pPr>
        <w:spacing w:after="0" w:line="360" w:lineRule="auto"/>
      </w:pPr>
    </w:p>
    <w:p w:rsidR="00F86853" w:rsidRDefault="00F86853">
      <w:pPr>
        <w:spacing w:after="0" w:line="360" w:lineRule="auto"/>
      </w:pPr>
    </w:p>
    <w:p w:rsidR="00F86853" w:rsidRDefault="00F86853">
      <w:pPr>
        <w:spacing w:after="0" w:line="360" w:lineRule="auto"/>
        <w:jc w:val="center"/>
      </w:pPr>
    </w:p>
    <w:p w:rsidR="00F86853" w:rsidRDefault="007F0910">
      <w:pPr>
        <w:spacing w:after="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ZAPYTANIE OFERTOWE</w:t>
      </w:r>
    </w:p>
    <w:p w:rsidR="00F86853" w:rsidRDefault="00F86853">
      <w:pPr>
        <w:spacing w:after="0" w:line="360" w:lineRule="auto"/>
      </w:pPr>
    </w:p>
    <w:p w:rsidR="00F86853" w:rsidRDefault="007F0910">
      <w:pPr>
        <w:spacing w:after="0" w:line="360" w:lineRule="auto"/>
        <w:jc w:val="both"/>
      </w:pPr>
      <w:r>
        <w:t>Dyrekcja Zespołu Szkół im. Strażaków Polskich w Nowej Wsi Lęborskiej zwraca się z prośbą</w:t>
      </w:r>
      <w:r>
        <w:br/>
      </w:r>
      <w:r>
        <w:t xml:space="preserve">o przedstawienie swojej oferty </w:t>
      </w:r>
      <w:r>
        <w:t>cenowej na poniżej opisany przedmiot zamówienia.</w:t>
      </w:r>
    </w:p>
    <w:p w:rsidR="00F86853" w:rsidRDefault="00F86853">
      <w:pPr>
        <w:spacing w:after="0" w:line="360" w:lineRule="auto"/>
        <w:jc w:val="both"/>
      </w:pPr>
    </w:p>
    <w:p w:rsidR="00F86853" w:rsidRDefault="007F091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Opis przedmiotu zamówienia:</w:t>
      </w:r>
    </w:p>
    <w:p w:rsidR="00F86853" w:rsidRDefault="007F0910">
      <w:pPr>
        <w:pStyle w:val="Akapitzlist"/>
        <w:spacing w:after="0" w:line="360" w:lineRule="auto"/>
        <w:jc w:val="both"/>
      </w:pPr>
      <w:r>
        <w:t>Przedmiotem zamówienia jest „Sukcesywna dostawa (loco) węgla dla potrzeb Zespołu Szkół im. Strażaków Polskich w Nowej Wsi Lęborskiej” w ilości:</w:t>
      </w:r>
    </w:p>
    <w:p w:rsidR="00F86853" w:rsidRDefault="007F0910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węgiel orzech gat. I – maksymalnie</w:t>
      </w:r>
      <w:r>
        <w:t xml:space="preserve"> 80 ton</w:t>
      </w:r>
    </w:p>
    <w:p w:rsidR="00F86853" w:rsidRDefault="007F0910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koks – maksymalnie 40 ton</w:t>
      </w:r>
    </w:p>
    <w:p w:rsidR="00F86853" w:rsidRDefault="00F86853">
      <w:pPr>
        <w:pStyle w:val="Akapitzlist"/>
        <w:spacing w:after="0" w:line="360" w:lineRule="auto"/>
        <w:jc w:val="both"/>
      </w:pPr>
    </w:p>
    <w:p w:rsidR="00F86853" w:rsidRDefault="007F091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Termin wykonania zamówienia:</w:t>
      </w:r>
    </w:p>
    <w:p w:rsidR="00F86853" w:rsidRDefault="007F0910">
      <w:pPr>
        <w:pStyle w:val="Akapitzlist"/>
        <w:spacing w:after="0" w:line="360" w:lineRule="auto"/>
        <w:jc w:val="both"/>
      </w:pPr>
      <w:r>
        <w:t>Od dnia 01 listopada 2016 r. do 30 maja 2017 r.</w:t>
      </w:r>
    </w:p>
    <w:p w:rsidR="00F86853" w:rsidRDefault="00F86853">
      <w:pPr>
        <w:pStyle w:val="Akapitzlist"/>
        <w:spacing w:after="0" w:line="360" w:lineRule="auto"/>
        <w:jc w:val="both"/>
      </w:pPr>
    </w:p>
    <w:p w:rsidR="00F86853" w:rsidRDefault="007F091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Miejsce oraz termin składania ofert:</w:t>
      </w:r>
    </w:p>
    <w:p w:rsidR="00F86853" w:rsidRDefault="007F0910">
      <w:pPr>
        <w:pStyle w:val="Akapitzlist"/>
        <w:spacing w:after="0" w:line="360" w:lineRule="auto"/>
        <w:jc w:val="both"/>
      </w:pPr>
      <w:r>
        <w:t xml:space="preserve">Oferty należy składać w siedzibie Zespołu Szkół im. Strażaków Polskich do dnia 12 października 2016 r. </w:t>
      </w:r>
      <w:r>
        <w:t>godz. 14:00.</w:t>
      </w:r>
    </w:p>
    <w:p w:rsidR="00F86853" w:rsidRDefault="007F0910">
      <w:pPr>
        <w:pStyle w:val="Akapitzlist"/>
        <w:spacing w:after="0" w:line="360" w:lineRule="auto"/>
        <w:jc w:val="both"/>
      </w:pPr>
      <w:r>
        <w:t>O wyborze najkorzystniejszej oferty Wykonawca zostanie powiadomiony telefonicznie.</w:t>
      </w:r>
    </w:p>
    <w:p w:rsidR="00F86853" w:rsidRDefault="00F86853">
      <w:pPr>
        <w:pStyle w:val="Akapitzlist"/>
        <w:spacing w:after="0" w:line="360" w:lineRule="auto"/>
        <w:jc w:val="both"/>
      </w:pPr>
    </w:p>
    <w:p w:rsidR="00F86853" w:rsidRDefault="007F091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Opis wymagań stawianych wykonawcy:</w:t>
      </w:r>
    </w:p>
    <w:p w:rsidR="00F86853" w:rsidRDefault="007F0910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węgiel orzech gat. I: granulacja 25-70 mm; wartość opałowa min. 29MJ (+/-2%); siarka do 0,6 %, popioły do 7 %</w:t>
      </w:r>
    </w:p>
    <w:p w:rsidR="00F86853" w:rsidRDefault="007F0910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koks: granulac</w:t>
      </w:r>
      <w:r>
        <w:t>ja 25-70 mm, siarka 0,6 – 0,9 %, wartość opałowa min. 27000 kj/kh, zawartość popiołu do 10%</w:t>
      </w:r>
    </w:p>
    <w:p w:rsidR="00F86853" w:rsidRDefault="00F86853">
      <w:pPr>
        <w:pStyle w:val="Akapitzlist"/>
        <w:spacing w:after="0" w:line="360" w:lineRule="auto"/>
        <w:ind w:left="1440"/>
        <w:jc w:val="both"/>
      </w:pPr>
    </w:p>
    <w:p w:rsidR="00F86853" w:rsidRDefault="007F091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Istotne postanowienia umowy:</w:t>
      </w:r>
    </w:p>
    <w:p w:rsidR="00F86853" w:rsidRDefault="007F0910">
      <w:pPr>
        <w:pStyle w:val="Akapitzlist"/>
        <w:spacing w:after="0" w:line="360" w:lineRule="auto"/>
        <w:jc w:val="both"/>
      </w:pPr>
      <w:r>
        <w:t>Dostawa opału nastąpi środkami transportu i na koszt Wykonawcy w terminie 2 dni kalendarzowych od dnia zgłoszenia zapotrzebowania prze</w:t>
      </w:r>
      <w:r>
        <w:t xml:space="preserve">z Zamawiającego. Zamawiający zastrzega, że dostawy opału mogą być mniejsze niż 3 tony oraz większe niż 10 ton. </w:t>
      </w:r>
    </w:p>
    <w:p w:rsidR="00F86853" w:rsidRDefault="00F86853">
      <w:pPr>
        <w:pStyle w:val="Akapitzlist"/>
        <w:spacing w:after="0" w:line="360" w:lineRule="auto"/>
        <w:jc w:val="both"/>
      </w:pPr>
    </w:p>
    <w:p w:rsidR="00F86853" w:rsidRDefault="007F091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lastRenderedPageBreak/>
        <w:t>Płatność za przedmiot zamówienia:</w:t>
      </w:r>
    </w:p>
    <w:p w:rsidR="00F86853" w:rsidRDefault="007F0910">
      <w:pPr>
        <w:pStyle w:val="Akapitzlist"/>
        <w:spacing w:after="0" w:line="360" w:lineRule="auto"/>
        <w:jc w:val="both"/>
      </w:pPr>
      <w:r>
        <w:t>Płatność za zamówienie będzie odbywała się po dostarczeniu faktury VAT do siedziby Zamawiającego.</w:t>
      </w:r>
    </w:p>
    <w:p w:rsidR="00F86853" w:rsidRDefault="00F86853">
      <w:pPr>
        <w:pStyle w:val="Akapitzlist"/>
        <w:spacing w:after="0" w:line="360" w:lineRule="auto"/>
        <w:jc w:val="both"/>
      </w:pPr>
    </w:p>
    <w:p w:rsidR="00F86853" w:rsidRDefault="007F091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Kryteria o</w:t>
      </w:r>
      <w:r>
        <w:rPr>
          <w:b/>
        </w:rPr>
        <w:t>ceny ofert:</w:t>
      </w:r>
    </w:p>
    <w:p w:rsidR="00F86853" w:rsidRDefault="007F0910">
      <w:pPr>
        <w:pStyle w:val="Akapitzlist"/>
        <w:spacing w:after="0" w:line="360" w:lineRule="auto"/>
        <w:jc w:val="both"/>
      </w:pPr>
      <w:r>
        <w:t>100 % cena</w:t>
      </w:r>
    </w:p>
    <w:p w:rsidR="00F86853" w:rsidRDefault="00F86853">
      <w:pPr>
        <w:pStyle w:val="Akapitzlist"/>
        <w:spacing w:after="0" w:line="360" w:lineRule="auto"/>
        <w:jc w:val="both"/>
      </w:pPr>
    </w:p>
    <w:p w:rsidR="00F86853" w:rsidRDefault="007F091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Dodatkowe informacje:</w:t>
      </w:r>
    </w:p>
    <w:p w:rsidR="00F86853" w:rsidRDefault="007F0910">
      <w:pPr>
        <w:pStyle w:val="Akapitzlist"/>
        <w:spacing w:after="0" w:line="360" w:lineRule="auto"/>
        <w:jc w:val="both"/>
      </w:pPr>
      <w:r>
        <w:t>Zamawiający nie dopuszcza składnia ofert częściowych, nie przewiduje zawarcia umowy ramowej, nie dopuszcza składania ofert wariantowych. Dodatkowych informacji udziela</w:t>
      </w:r>
      <w:r>
        <w:br/>
      </w:r>
      <w:r>
        <w:t>p. Andrzej Czubaty - 598612145</w:t>
      </w:r>
    </w:p>
    <w:p w:rsidR="00F86853" w:rsidRDefault="00F86853">
      <w:pPr>
        <w:spacing w:after="0" w:line="360" w:lineRule="auto"/>
        <w:jc w:val="both"/>
      </w:pPr>
    </w:p>
    <w:p w:rsidR="00F86853" w:rsidRDefault="007F091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Załączniki</w:t>
      </w:r>
    </w:p>
    <w:p w:rsidR="00F86853" w:rsidRDefault="007F0910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Formularz ofertowy</w:t>
      </w:r>
    </w:p>
    <w:p w:rsidR="00F86853" w:rsidRDefault="00F86853">
      <w:pPr>
        <w:spacing w:after="0" w:line="360" w:lineRule="auto"/>
        <w:jc w:val="both"/>
      </w:pPr>
    </w:p>
    <w:p w:rsidR="00F86853" w:rsidRDefault="00F86853">
      <w:pPr>
        <w:spacing w:after="0" w:line="360" w:lineRule="auto"/>
        <w:jc w:val="both"/>
      </w:pPr>
    </w:p>
    <w:p w:rsidR="00F86853" w:rsidRDefault="00F86853">
      <w:pPr>
        <w:spacing w:after="0" w:line="360" w:lineRule="auto"/>
        <w:jc w:val="both"/>
      </w:pPr>
    </w:p>
    <w:p w:rsidR="00F86853" w:rsidRDefault="00F86853">
      <w:pPr>
        <w:spacing w:after="0" w:line="360" w:lineRule="auto"/>
        <w:jc w:val="both"/>
      </w:pPr>
    </w:p>
    <w:p w:rsidR="00F86853" w:rsidRDefault="00F86853">
      <w:pPr>
        <w:spacing w:after="0" w:line="360" w:lineRule="auto"/>
        <w:jc w:val="both"/>
      </w:pPr>
    </w:p>
    <w:p w:rsidR="00F86853" w:rsidRDefault="00F86853">
      <w:pPr>
        <w:spacing w:after="0" w:line="360" w:lineRule="auto"/>
        <w:jc w:val="both"/>
      </w:pPr>
    </w:p>
    <w:p w:rsidR="00F86853" w:rsidRDefault="00F86853">
      <w:pPr>
        <w:spacing w:after="0" w:line="360" w:lineRule="auto"/>
        <w:jc w:val="both"/>
      </w:pPr>
    </w:p>
    <w:p w:rsidR="00F86853" w:rsidRDefault="00F86853">
      <w:pPr>
        <w:spacing w:after="0" w:line="360" w:lineRule="auto"/>
        <w:jc w:val="both"/>
      </w:pPr>
    </w:p>
    <w:p w:rsidR="00F86853" w:rsidRDefault="00F86853">
      <w:pPr>
        <w:spacing w:after="0" w:line="360" w:lineRule="auto"/>
        <w:jc w:val="both"/>
      </w:pPr>
    </w:p>
    <w:p w:rsidR="00F86853" w:rsidRDefault="00F86853">
      <w:pPr>
        <w:spacing w:after="0" w:line="360" w:lineRule="auto"/>
        <w:jc w:val="both"/>
      </w:pPr>
    </w:p>
    <w:p w:rsidR="00F86853" w:rsidRDefault="00F86853">
      <w:pPr>
        <w:spacing w:after="0" w:line="360" w:lineRule="auto"/>
        <w:jc w:val="both"/>
      </w:pPr>
    </w:p>
    <w:p w:rsidR="00F86853" w:rsidRDefault="00F86853">
      <w:pPr>
        <w:spacing w:after="0" w:line="360" w:lineRule="auto"/>
        <w:jc w:val="both"/>
      </w:pPr>
    </w:p>
    <w:p w:rsidR="00F86853" w:rsidRDefault="00F86853">
      <w:pPr>
        <w:spacing w:after="0" w:line="360" w:lineRule="auto"/>
        <w:jc w:val="both"/>
      </w:pPr>
    </w:p>
    <w:p w:rsidR="00F86853" w:rsidRDefault="00F86853">
      <w:pPr>
        <w:spacing w:after="0" w:line="360" w:lineRule="auto"/>
        <w:jc w:val="both"/>
      </w:pPr>
    </w:p>
    <w:p w:rsidR="00F86853" w:rsidRDefault="00F86853">
      <w:pPr>
        <w:spacing w:after="0" w:line="360" w:lineRule="auto"/>
        <w:jc w:val="both"/>
      </w:pPr>
    </w:p>
    <w:p w:rsidR="00F86853" w:rsidRDefault="00F86853">
      <w:pPr>
        <w:spacing w:after="0" w:line="360" w:lineRule="auto"/>
        <w:jc w:val="both"/>
      </w:pPr>
    </w:p>
    <w:p w:rsidR="00F86853" w:rsidRDefault="00F86853">
      <w:pPr>
        <w:spacing w:after="0" w:line="360" w:lineRule="auto"/>
        <w:jc w:val="both"/>
      </w:pPr>
    </w:p>
    <w:p w:rsidR="00F86853" w:rsidRDefault="00F86853">
      <w:pPr>
        <w:spacing w:after="0" w:line="360" w:lineRule="auto"/>
        <w:jc w:val="both"/>
      </w:pPr>
    </w:p>
    <w:p w:rsidR="00F86853" w:rsidRDefault="00F86853">
      <w:pPr>
        <w:spacing w:after="0" w:line="360" w:lineRule="auto"/>
        <w:jc w:val="both"/>
      </w:pPr>
    </w:p>
    <w:p w:rsidR="00F86853" w:rsidRDefault="00F86853">
      <w:pPr>
        <w:spacing w:after="0" w:line="360" w:lineRule="auto"/>
        <w:jc w:val="both"/>
      </w:pPr>
    </w:p>
    <w:p w:rsidR="00F86853" w:rsidRDefault="00F86853">
      <w:pPr>
        <w:spacing w:after="0" w:line="360" w:lineRule="auto"/>
        <w:jc w:val="both"/>
      </w:pPr>
    </w:p>
    <w:p w:rsidR="00F86853" w:rsidRDefault="007F0910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4</w:t>
      </w:r>
    </w:p>
    <w:p w:rsidR="00F86853" w:rsidRDefault="007F0910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regulaminu ramowych procedur udzielania </w:t>
      </w:r>
    </w:p>
    <w:p w:rsidR="00F86853" w:rsidRDefault="007F0910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zamówień publicznych o wartości nieprzekraczającej </w:t>
      </w:r>
    </w:p>
    <w:p w:rsidR="00F86853" w:rsidRDefault="007F0910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wyrażonej w złotych równowartości kwoty 30 000 euro</w:t>
      </w:r>
    </w:p>
    <w:p w:rsidR="00F86853" w:rsidRDefault="00F86853">
      <w:pPr>
        <w:spacing w:after="0" w:line="360" w:lineRule="auto"/>
        <w:jc w:val="center"/>
        <w:rPr>
          <w:b/>
          <w:sz w:val="28"/>
          <w:szCs w:val="28"/>
        </w:rPr>
      </w:pPr>
    </w:p>
    <w:p w:rsidR="00F86853" w:rsidRDefault="00F86853">
      <w:pPr>
        <w:spacing w:after="0" w:line="360" w:lineRule="auto"/>
        <w:jc w:val="center"/>
        <w:rPr>
          <w:b/>
          <w:sz w:val="28"/>
          <w:szCs w:val="28"/>
        </w:rPr>
      </w:pPr>
    </w:p>
    <w:p w:rsidR="00F86853" w:rsidRDefault="007F0910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F86853" w:rsidRDefault="00F86853">
      <w:pPr>
        <w:spacing w:after="0" w:line="360" w:lineRule="auto"/>
        <w:jc w:val="center"/>
        <w:rPr>
          <w:b/>
          <w:sz w:val="28"/>
          <w:szCs w:val="28"/>
        </w:rPr>
      </w:pPr>
    </w:p>
    <w:p w:rsidR="00F86853" w:rsidRDefault="007F091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Zamawiający: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Zespół Szkół </w:t>
      </w:r>
      <w:r>
        <w:rPr>
          <w:sz w:val="24"/>
          <w:szCs w:val="24"/>
        </w:rPr>
        <w:t>im. Strażaków Polskich</w:t>
      </w:r>
    </w:p>
    <w:p w:rsidR="00F86853" w:rsidRDefault="007F091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ul. Polna 9a</w:t>
      </w:r>
    </w:p>
    <w:p w:rsidR="00F86853" w:rsidRDefault="007F0910">
      <w:pPr>
        <w:spacing w:after="0" w:line="36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84-351 Nowa Wieś Lęborska</w:t>
      </w:r>
    </w:p>
    <w:p w:rsidR="00F86853" w:rsidRDefault="00F86853">
      <w:pPr>
        <w:spacing w:after="0" w:line="360" w:lineRule="auto"/>
        <w:ind w:left="2124" w:firstLine="708"/>
        <w:rPr>
          <w:sz w:val="24"/>
          <w:szCs w:val="24"/>
        </w:rPr>
      </w:pPr>
    </w:p>
    <w:p w:rsidR="00F86853" w:rsidRDefault="007F0910">
      <w:pPr>
        <w:spacing w:after="0" w:line="360" w:lineRule="auto"/>
      </w:pPr>
      <w:r>
        <w:rPr>
          <w:sz w:val="24"/>
          <w:szCs w:val="24"/>
        </w:rPr>
        <w:t>Wykonawca: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………………………………………………………………………………………………</w:t>
      </w:r>
    </w:p>
    <w:p w:rsidR="00F86853" w:rsidRDefault="007F0910">
      <w:pPr>
        <w:spacing w:after="0" w:line="360" w:lineRule="auto"/>
      </w:pPr>
      <w:r>
        <w:rPr>
          <w:sz w:val="24"/>
          <w:szCs w:val="24"/>
        </w:rPr>
        <w:t>Nazwa: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………………………………………………………………………………………………</w:t>
      </w:r>
    </w:p>
    <w:p w:rsidR="00F86853" w:rsidRDefault="007F0910">
      <w:pPr>
        <w:spacing w:after="0" w:line="360" w:lineRule="auto"/>
      </w:pPr>
      <w:r>
        <w:rPr>
          <w:sz w:val="24"/>
          <w:szCs w:val="24"/>
        </w:rPr>
        <w:t>Adres: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………………………………………………………………………………………………</w:t>
      </w:r>
    </w:p>
    <w:p w:rsidR="00F86853" w:rsidRDefault="007F0910">
      <w:pPr>
        <w:spacing w:after="0" w:line="360" w:lineRule="auto"/>
      </w:pPr>
      <w:r>
        <w:rPr>
          <w:sz w:val="24"/>
          <w:szCs w:val="24"/>
        </w:rPr>
        <w:t>NIP: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………………………………………………………………………………………………</w:t>
      </w:r>
    </w:p>
    <w:p w:rsidR="00F86853" w:rsidRDefault="007F0910">
      <w:pPr>
        <w:spacing w:after="0" w:line="360" w:lineRule="auto"/>
      </w:pPr>
      <w:r>
        <w:rPr>
          <w:sz w:val="24"/>
          <w:szCs w:val="24"/>
        </w:rPr>
        <w:t>REGON: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………………………………………………………………………………………………</w:t>
      </w:r>
    </w:p>
    <w:p w:rsidR="00F86853" w:rsidRDefault="007F0910">
      <w:pPr>
        <w:spacing w:after="0" w:line="360" w:lineRule="auto"/>
      </w:pPr>
      <w:r>
        <w:rPr>
          <w:sz w:val="24"/>
          <w:szCs w:val="24"/>
        </w:rPr>
        <w:t>nr konta bankowego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………………………………………………………………………………………………</w:t>
      </w:r>
    </w:p>
    <w:p w:rsidR="00F86853" w:rsidRDefault="007F091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telefon/fax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………………………………………………………………………………………………</w:t>
      </w:r>
    </w:p>
    <w:p w:rsidR="00F86853" w:rsidRDefault="00F86853">
      <w:pPr>
        <w:spacing w:after="0" w:line="360" w:lineRule="auto"/>
        <w:rPr>
          <w:sz w:val="24"/>
          <w:szCs w:val="24"/>
        </w:rPr>
      </w:pPr>
    </w:p>
    <w:tbl>
      <w:tblPr>
        <w:tblW w:w="92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8"/>
        <w:gridCol w:w="1548"/>
        <w:gridCol w:w="1548"/>
        <w:gridCol w:w="1548"/>
        <w:gridCol w:w="1549"/>
        <w:gridCol w:w="1549"/>
      </w:tblGrid>
      <w:tr w:rsidR="00F86853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7F09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surowca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7F09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netto/tona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7F09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7F09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brutto/tona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7F09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7F09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brutto</w:t>
            </w:r>
          </w:p>
        </w:tc>
      </w:tr>
      <w:tr w:rsidR="00F86853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7F091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Węgiel orzech</w:t>
            </w:r>
          </w:p>
          <w:p w:rsidR="00F86853" w:rsidRDefault="007F091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gat. 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F86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7F09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23%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F86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7F09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F86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8685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7F091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Koks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F86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7F09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23%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F86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7F09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F86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86853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7F091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F86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F86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F86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F86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853" w:rsidRDefault="00F86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F86853" w:rsidRDefault="00F86853">
      <w:pPr>
        <w:spacing w:after="0" w:line="360" w:lineRule="auto"/>
        <w:rPr>
          <w:sz w:val="24"/>
          <w:szCs w:val="24"/>
        </w:rPr>
      </w:pPr>
    </w:p>
    <w:p w:rsidR="00F86853" w:rsidRDefault="007F091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zapoznałem/zapoznałam się z opisem przedmiotu zamówienia i nie wnoszę do nich zastrzeżeń.</w:t>
      </w:r>
    </w:p>
    <w:p w:rsidR="00F86853" w:rsidRDefault="007F091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spełniam warunki określone przez Zamawiającego</w:t>
      </w:r>
    </w:p>
    <w:p w:rsidR="00F86853" w:rsidRDefault="00F86853">
      <w:pPr>
        <w:spacing w:after="0" w:line="240" w:lineRule="auto"/>
        <w:jc w:val="both"/>
        <w:rPr>
          <w:sz w:val="24"/>
          <w:szCs w:val="24"/>
        </w:rPr>
      </w:pPr>
    </w:p>
    <w:p w:rsidR="00F86853" w:rsidRDefault="007F091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</w:t>
      </w:r>
    </w:p>
    <w:p w:rsidR="00F86853" w:rsidRDefault="007F0910">
      <w:pPr>
        <w:spacing w:after="0" w:line="240" w:lineRule="auto"/>
        <w:ind w:left="5664" w:hanging="5664"/>
        <w:jc w:val="both"/>
        <w:rPr>
          <w:sz w:val="20"/>
          <w:szCs w:val="20"/>
        </w:rPr>
      </w:pPr>
      <w:r>
        <w:rPr>
          <w:sz w:val="20"/>
          <w:szCs w:val="20"/>
        </w:rPr>
        <w:t>(miejscowość,</w:t>
      </w:r>
      <w:r>
        <w:rPr>
          <w:sz w:val="20"/>
          <w:szCs w:val="20"/>
        </w:rPr>
        <w:t xml:space="preserve"> data)</w:t>
      </w:r>
      <w:r>
        <w:rPr>
          <w:sz w:val="20"/>
          <w:szCs w:val="20"/>
        </w:rPr>
        <w:tab/>
        <w:t>(podpis osoby uprawnionej do reprezentowania Wykonawcy)</w:t>
      </w:r>
    </w:p>
    <w:p w:rsidR="00F86853" w:rsidRDefault="00F86853">
      <w:pPr>
        <w:spacing w:after="0" w:line="360" w:lineRule="auto"/>
        <w:jc w:val="both"/>
        <w:rPr>
          <w:sz w:val="24"/>
          <w:szCs w:val="24"/>
        </w:rPr>
      </w:pPr>
    </w:p>
    <w:p w:rsidR="00F86853" w:rsidRDefault="00F86853">
      <w:pPr>
        <w:spacing w:after="0" w:line="360" w:lineRule="auto"/>
        <w:jc w:val="both"/>
      </w:pPr>
    </w:p>
    <w:sectPr w:rsidR="00F8685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910" w:rsidRDefault="007F0910">
      <w:pPr>
        <w:spacing w:after="0" w:line="240" w:lineRule="auto"/>
      </w:pPr>
      <w:r>
        <w:separator/>
      </w:r>
    </w:p>
  </w:endnote>
  <w:endnote w:type="continuationSeparator" w:id="0">
    <w:p w:rsidR="007F0910" w:rsidRDefault="007F0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910" w:rsidRDefault="007F09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F0910" w:rsidRDefault="007F0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F1B88"/>
    <w:multiLevelType w:val="multilevel"/>
    <w:tmpl w:val="CB784366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1EE907DE"/>
    <w:multiLevelType w:val="multilevel"/>
    <w:tmpl w:val="DCC6465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850FD"/>
    <w:multiLevelType w:val="multilevel"/>
    <w:tmpl w:val="A65E13EA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65DF6207"/>
    <w:multiLevelType w:val="multilevel"/>
    <w:tmpl w:val="DA3AA3D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86853"/>
    <w:rsid w:val="007F0910"/>
    <w:rsid w:val="00A36815"/>
    <w:rsid w:val="00F8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0D799-4616-48F9-B883-DF5D4C0B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Renata</cp:lastModifiedBy>
  <cp:revision>2</cp:revision>
  <cp:lastPrinted>2014-10-06T12:37:00Z</cp:lastPrinted>
  <dcterms:created xsi:type="dcterms:W3CDTF">2016-09-30T07:33:00Z</dcterms:created>
  <dcterms:modified xsi:type="dcterms:W3CDTF">2016-09-30T07:33:00Z</dcterms:modified>
</cp:coreProperties>
</file>